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  <w:gridCol w:w="1560"/>
        <w:gridCol w:w="3969"/>
      </w:tblGrid>
      <w:tr w:rsidR="00840780" w:rsidRPr="00840780" w14:paraId="78D7F476" w14:textId="77777777" w:rsidTr="00840780">
        <w:trPr>
          <w:trHeight w:val="283"/>
        </w:trPr>
        <w:tc>
          <w:tcPr>
            <w:tcW w:w="4003" w:type="dxa"/>
          </w:tcPr>
          <w:p w14:paraId="39714498" w14:textId="77777777" w:rsidR="00BA7168" w:rsidRPr="00BA7168" w:rsidRDefault="00BA7168" w:rsidP="00BA7168">
            <w:pPr>
              <w:ind w:left="-69"/>
              <w:rPr>
                <w:rFonts w:ascii="Times New Roman" w:hAnsi="Times New Roman"/>
              </w:rPr>
            </w:pPr>
            <w:r w:rsidRPr="00BA7168">
              <w:rPr>
                <w:rFonts w:ascii="Times New Roman" w:hAnsi="Times New Roman"/>
              </w:rPr>
              <w:t>RMK metsaosakonnale</w:t>
            </w:r>
          </w:p>
          <w:p w14:paraId="38A04142" w14:textId="149048A5" w:rsidR="000A1EE7" w:rsidRPr="00840780" w:rsidRDefault="00BA7168" w:rsidP="00BA7168">
            <w:pPr>
              <w:ind w:left="-69"/>
              <w:rPr>
                <w:rFonts w:cs="Arial"/>
                <w:sz w:val="20"/>
                <w:szCs w:val="20"/>
              </w:rPr>
            </w:pPr>
            <w:hyperlink r:id="rId10" w:history="1">
              <w:r w:rsidRPr="00BA7168">
                <w:rPr>
                  <w:rStyle w:val="Hyperlink"/>
                  <w:rFonts w:ascii="Times New Roman" w:hAnsi="Times New Roman"/>
                </w:rPr>
                <w:t>rmk@rmk.ee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6F45F88" w14:textId="77777777" w:rsidR="00840780" w:rsidRPr="00840780" w:rsidRDefault="00840780" w:rsidP="00174426">
            <w:pPr>
              <w:tabs>
                <w:tab w:val="right" w:pos="8080"/>
              </w:tabs>
              <w:ind w:right="95"/>
              <w:jc w:val="right"/>
              <w:rPr>
                <w:rFonts w:cs="Arial"/>
                <w:sz w:val="20"/>
                <w:szCs w:val="20"/>
              </w:rPr>
            </w:pPr>
          </w:p>
          <w:p w14:paraId="0347FE4C" w14:textId="77777777" w:rsidR="00CA4C43" w:rsidRDefault="00CA4C43" w:rsidP="006A27A9">
            <w:pPr>
              <w:tabs>
                <w:tab w:val="right" w:pos="8080"/>
              </w:tabs>
              <w:ind w:right="-106"/>
              <w:jc w:val="right"/>
              <w:rPr>
                <w:rFonts w:cs="Arial"/>
                <w:sz w:val="20"/>
                <w:szCs w:val="20"/>
              </w:rPr>
            </w:pPr>
          </w:p>
          <w:p w14:paraId="1801ED74" w14:textId="14DF4BF2" w:rsidR="00840780" w:rsidRPr="00840780" w:rsidRDefault="00840780" w:rsidP="006A27A9">
            <w:pPr>
              <w:tabs>
                <w:tab w:val="right" w:pos="8080"/>
              </w:tabs>
              <w:ind w:right="-106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FF3729" w14:textId="77777777" w:rsidR="00840780" w:rsidRPr="00BA7168" w:rsidRDefault="00840780" w:rsidP="00174426">
            <w:pPr>
              <w:tabs>
                <w:tab w:val="right" w:pos="8080"/>
              </w:tabs>
              <w:rPr>
                <w:rFonts w:ascii="Times New Roman" w:hAnsi="Times New Roman"/>
              </w:rPr>
            </w:pPr>
          </w:p>
          <w:p w14:paraId="05F3E655" w14:textId="149E2864" w:rsidR="00840780" w:rsidRPr="00BA7168" w:rsidRDefault="00A631C4" w:rsidP="00174426">
            <w:pPr>
              <w:tabs>
                <w:tab w:val="righ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C739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.12</w:t>
            </w:r>
            <w:r w:rsidR="00BA7168" w:rsidRPr="00BA7168">
              <w:rPr>
                <w:rFonts w:ascii="Times New Roman" w:hAnsi="Times New Roman"/>
              </w:rPr>
              <w:t>.2025 nr JV-MAA-1/</w:t>
            </w:r>
            <w:r w:rsidR="00857E7B" w:rsidRPr="00857E7B">
              <w:rPr>
                <w:rFonts w:ascii="Times New Roman" w:hAnsi="Times New Roman"/>
              </w:rPr>
              <w:t>5740</w:t>
            </w:r>
          </w:p>
        </w:tc>
      </w:tr>
      <w:tr w:rsidR="00840780" w:rsidRPr="00840780" w14:paraId="056486A7" w14:textId="77777777" w:rsidTr="00840780">
        <w:trPr>
          <w:gridAfter w:val="2"/>
          <w:wAfter w:w="5529" w:type="dxa"/>
          <w:trHeight w:val="283"/>
        </w:trPr>
        <w:tc>
          <w:tcPr>
            <w:tcW w:w="4003" w:type="dxa"/>
          </w:tcPr>
          <w:p w14:paraId="085D7BD6" w14:textId="77777777" w:rsidR="00840780" w:rsidRPr="00840780" w:rsidRDefault="00840780" w:rsidP="00174426">
            <w:pPr>
              <w:ind w:left="-69"/>
              <w:rPr>
                <w:rFonts w:cs="Arial"/>
                <w:sz w:val="20"/>
                <w:szCs w:val="20"/>
              </w:rPr>
            </w:pPr>
          </w:p>
        </w:tc>
      </w:tr>
      <w:tr w:rsidR="00840780" w:rsidRPr="00840780" w14:paraId="00F2E5F3" w14:textId="77777777" w:rsidTr="00840780">
        <w:trPr>
          <w:gridAfter w:val="2"/>
          <w:wAfter w:w="5529" w:type="dxa"/>
          <w:trHeight w:val="283"/>
        </w:trPr>
        <w:tc>
          <w:tcPr>
            <w:tcW w:w="4003" w:type="dxa"/>
          </w:tcPr>
          <w:p w14:paraId="7C8E7A33" w14:textId="77777777" w:rsidR="00840780" w:rsidRPr="00840780" w:rsidRDefault="00840780" w:rsidP="001744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3AB8D10" w14:textId="77777777" w:rsidR="00840780" w:rsidRPr="00840780" w:rsidRDefault="00840780" w:rsidP="00840780">
      <w:pPr>
        <w:keepNext/>
        <w:spacing w:before="240" w:after="60"/>
        <w:outlineLvl w:val="1"/>
        <w:rPr>
          <w:rFonts w:eastAsia="Arial Unicode MS" w:cs="Arial"/>
          <w:sz w:val="20"/>
          <w:szCs w:val="20"/>
        </w:rPr>
      </w:pPr>
    </w:p>
    <w:p w14:paraId="666E69D2" w14:textId="77777777" w:rsidR="0083430B" w:rsidRDefault="0083430B" w:rsidP="00840780">
      <w:pPr>
        <w:keepNext/>
        <w:outlineLvl w:val="1"/>
        <w:rPr>
          <w:rFonts w:eastAsia="Arial Unicode MS" w:cs="Arial"/>
          <w:b/>
          <w:bCs/>
          <w:sz w:val="20"/>
          <w:szCs w:val="20"/>
        </w:rPr>
      </w:pPr>
    </w:p>
    <w:p w14:paraId="1D518D7B" w14:textId="77777777" w:rsidR="00BA7168" w:rsidRPr="008B0889" w:rsidRDefault="00BA7168" w:rsidP="00BA7168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TAOTLUS</w:t>
      </w:r>
    </w:p>
    <w:p w14:paraId="5CAD58E9" w14:textId="77777777" w:rsidR="00BA7168" w:rsidRPr="008B0889" w:rsidRDefault="00BA7168" w:rsidP="00BA7168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RMK VALDUSES OLEVALE HOONESTAMATA KINNISASJALE REAALSERVITUUDI VÕI ISIKLIKU KASUTUSÕIGUSE SEADMISEKS</w:t>
      </w:r>
    </w:p>
    <w:p w14:paraId="0138C973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7A94FC58" w14:textId="77777777" w:rsidR="00BA7168" w:rsidRPr="008B0889" w:rsidRDefault="00BA7168" w:rsidP="00BA7168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ANDMED TAOTLEJA KOHTA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BA7168" w:rsidRPr="008B0889" w14:paraId="050C6DC8" w14:textId="77777777" w:rsidTr="00DA063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A552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Taotleja nimi:</w:t>
            </w:r>
          </w:p>
          <w:p w14:paraId="145008A4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Elektrilevi OÜ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4ADA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Registrikood: 11050857</w:t>
            </w:r>
          </w:p>
        </w:tc>
      </w:tr>
      <w:tr w:rsidR="00BA7168" w:rsidRPr="008B0889" w14:paraId="21297907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4A4D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Aadress:</w:t>
            </w:r>
          </w:p>
          <w:p w14:paraId="461B521A" w14:textId="77777777" w:rsidR="00BA7168" w:rsidRPr="008B0889" w:rsidRDefault="00BA7168" w:rsidP="00DA063E">
            <w:pPr>
              <w:jc w:val="both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Veskiposti 2, 10138 Tallinn</w:t>
            </w:r>
          </w:p>
        </w:tc>
      </w:tr>
      <w:tr w:rsidR="00BA7168" w:rsidRPr="008B0889" w14:paraId="36B8F607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C341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Kontaktisik:</w:t>
            </w:r>
          </w:p>
          <w:p w14:paraId="6A9379EA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Kati-Kristella Kivisild</w:t>
            </w:r>
            <w:r>
              <w:rPr>
                <w:rFonts w:ascii="Times New Roman" w:eastAsia="Times New Roman" w:hAnsi="Times New Roman"/>
                <w:color w:val="000000"/>
                <w:lang w:val="et-EE" w:eastAsia="et-EE"/>
              </w:rPr>
              <w:t>-Ant</w:t>
            </w:r>
          </w:p>
        </w:tc>
      </w:tr>
      <w:tr w:rsidR="00BA7168" w:rsidRPr="008B0889" w14:paraId="0B90F2E4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3339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Tel: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501 5647</w:t>
            </w:r>
          </w:p>
        </w:tc>
      </w:tr>
      <w:tr w:rsidR="00BA7168" w:rsidRPr="008B0889" w14:paraId="18EF42F4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DEEE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E-post: </w:t>
            </w:r>
            <w:hyperlink r:id="rId11" w:history="1">
              <w:r w:rsidRPr="008B0889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kati</w:t>
              </w:r>
              <w:r w:rsidRPr="005C1540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.kivisild@elektrilevi.ee</w:t>
              </w:r>
            </w:hyperlink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</w:p>
        </w:tc>
      </w:tr>
    </w:tbl>
    <w:p w14:paraId="2DE85319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44C8B25C" w14:textId="77777777" w:rsidR="00BA7168" w:rsidRPr="008B0889" w:rsidRDefault="00BA7168" w:rsidP="00BA7168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SERVITUUDI VÕI ISIKLIKU KASUTUSÕIGUSE SEADMISE SISU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8"/>
      </w:tblGrid>
      <w:tr w:rsidR="00BA7168" w:rsidRPr="008B0889" w14:paraId="7138AC94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49D0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Koormatava kinnisasja aadress, kinnistusregistriosa number, katastriüksuse tunnus:</w:t>
            </w:r>
          </w:p>
          <w:p w14:paraId="626F9AF5" w14:textId="516AEC5B" w:rsidR="00BA7168" w:rsidRDefault="00A631C4" w:rsidP="00BA7168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A631C4">
              <w:rPr>
                <w:rFonts w:ascii="Times New Roman" w:eastAsia="Times New Roman" w:hAnsi="Times New Roman"/>
              </w:rPr>
              <w:t>Rõuge vald, Missokülä, Misso metskond 10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Pr="00A631C4">
              <w:rPr>
                <w:rFonts w:ascii="Times New Roman" w:eastAsia="Times New Roman" w:hAnsi="Times New Roman"/>
              </w:rPr>
              <w:t>14595150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Pr="00A631C4">
              <w:rPr>
                <w:rFonts w:ascii="Times New Roman" w:eastAsia="Times New Roman" w:hAnsi="Times New Roman"/>
              </w:rPr>
              <w:t>46801:002:0460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Pr="00A631C4">
              <w:rPr>
                <w:rFonts w:ascii="Times New Roman" w:eastAsia="Times New Roman" w:hAnsi="Times New Roman"/>
              </w:rPr>
              <w:t>KV3457</w:t>
            </w:r>
          </w:p>
          <w:p w14:paraId="69E94900" w14:textId="77777777" w:rsidR="00BA7168" w:rsidRDefault="00A631C4" w:rsidP="00BA7168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A631C4">
              <w:rPr>
                <w:rFonts w:ascii="Times New Roman" w:eastAsia="Times New Roman" w:hAnsi="Times New Roman"/>
              </w:rPr>
              <w:t>Rõuge vald, Missokülä, Misso metskond 30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Pr="00A631C4">
              <w:rPr>
                <w:rFonts w:ascii="Times New Roman" w:eastAsia="Times New Roman" w:hAnsi="Times New Roman"/>
              </w:rPr>
              <w:t>15051350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Pr="00A631C4">
              <w:rPr>
                <w:rFonts w:ascii="Times New Roman" w:eastAsia="Times New Roman" w:hAnsi="Times New Roman"/>
              </w:rPr>
              <w:t>46801:002:0440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Pr="00A631C4">
              <w:rPr>
                <w:rFonts w:ascii="Times New Roman" w:eastAsia="Times New Roman" w:hAnsi="Times New Roman"/>
              </w:rPr>
              <w:t>KV3455</w:t>
            </w:r>
          </w:p>
          <w:p w14:paraId="3F879CE5" w14:textId="4037588E" w:rsidR="00A631C4" w:rsidRDefault="00A631C4" w:rsidP="00A631C4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A631C4">
              <w:rPr>
                <w:rFonts w:ascii="Times New Roman" w:eastAsia="Times New Roman" w:hAnsi="Times New Roman"/>
              </w:rPr>
              <w:t xml:space="preserve">Rõuge vald, Missokülä, Misso metskond </w:t>
            </w:r>
            <w:r>
              <w:rPr>
                <w:rFonts w:ascii="Times New Roman" w:eastAsia="Times New Roman" w:hAnsi="Times New Roman"/>
              </w:rPr>
              <w:t>62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Pr="00A631C4">
              <w:rPr>
                <w:rFonts w:ascii="Times New Roman" w:eastAsia="Times New Roman" w:hAnsi="Times New Roman"/>
              </w:rPr>
              <w:t>14705250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Pr="00A631C4">
              <w:rPr>
                <w:rFonts w:ascii="Times New Roman" w:eastAsia="Times New Roman" w:hAnsi="Times New Roman"/>
              </w:rPr>
              <w:t>46801:002:0450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Pr="00A631C4">
              <w:rPr>
                <w:rFonts w:ascii="Times New Roman" w:eastAsia="Times New Roman" w:hAnsi="Times New Roman"/>
              </w:rPr>
              <w:t>KV3456</w:t>
            </w:r>
          </w:p>
          <w:p w14:paraId="758724E9" w14:textId="7F520BBA" w:rsidR="00BC4C24" w:rsidRDefault="00BC4C24" w:rsidP="00BC4C24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A631C4">
              <w:rPr>
                <w:rFonts w:ascii="Times New Roman" w:eastAsia="Times New Roman" w:hAnsi="Times New Roman"/>
              </w:rPr>
              <w:t xml:space="preserve">Rõuge vald, Missokülä, Misso metskond </w:t>
            </w:r>
            <w:r>
              <w:rPr>
                <w:rFonts w:ascii="Times New Roman" w:eastAsia="Times New Roman" w:hAnsi="Times New Roman"/>
              </w:rPr>
              <w:t>64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Pr="00BC4C24">
              <w:rPr>
                <w:rFonts w:ascii="Times New Roman" w:eastAsia="Times New Roman" w:hAnsi="Times New Roman"/>
              </w:rPr>
              <w:t>15016350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Pr="00BC4C24">
              <w:rPr>
                <w:rFonts w:ascii="Times New Roman" w:eastAsia="Times New Roman" w:hAnsi="Times New Roman"/>
              </w:rPr>
              <w:t>46801:002:0430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Pr="00BC4C24">
              <w:rPr>
                <w:rFonts w:ascii="Times New Roman" w:eastAsia="Times New Roman" w:hAnsi="Times New Roman"/>
              </w:rPr>
              <w:t>KV3454</w:t>
            </w:r>
          </w:p>
          <w:p w14:paraId="702D232F" w14:textId="57880962" w:rsidR="00BC4C24" w:rsidRDefault="00BC4C24" w:rsidP="00BC4C24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A631C4">
              <w:rPr>
                <w:rFonts w:ascii="Times New Roman" w:eastAsia="Times New Roman" w:hAnsi="Times New Roman"/>
              </w:rPr>
              <w:lastRenderedPageBreak/>
              <w:t xml:space="preserve">Rõuge vald, Missokülä, Misso metskond </w:t>
            </w:r>
            <w:r w:rsidR="001468D4">
              <w:rPr>
                <w:rFonts w:ascii="Times New Roman" w:eastAsia="Times New Roman" w:hAnsi="Times New Roman"/>
              </w:rPr>
              <w:t>193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="001468D4" w:rsidRPr="001468D4">
              <w:rPr>
                <w:rFonts w:ascii="Times New Roman" w:eastAsia="Times New Roman" w:hAnsi="Times New Roman"/>
              </w:rPr>
              <w:t>11763150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="001468D4" w:rsidRPr="001468D4">
              <w:rPr>
                <w:rFonts w:ascii="Times New Roman" w:eastAsia="Times New Roman" w:hAnsi="Times New Roman"/>
              </w:rPr>
              <w:t>46801:001:0239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="001468D4" w:rsidRPr="001468D4">
              <w:rPr>
                <w:rFonts w:ascii="Times New Roman" w:eastAsia="Times New Roman" w:hAnsi="Times New Roman"/>
              </w:rPr>
              <w:t>KV58914</w:t>
            </w:r>
          </w:p>
          <w:p w14:paraId="6E98A682" w14:textId="3F115ED4" w:rsidR="00A631C4" w:rsidRPr="00BC4C24" w:rsidRDefault="00BC4C24" w:rsidP="00BC4C24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A631C4">
              <w:rPr>
                <w:rFonts w:ascii="Times New Roman" w:eastAsia="Times New Roman" w:hAnsi="Times New Roman"/>
              </w:rPr>
              <w:t xml:space="preserve">Rõuge vald, Missokülä, Misso metskond </w:t>
            </w:r>
            <w:r w:rsidR="001468D4">
              <w:rPr>
                <w:rFonts w:ascii="Times New Roman" w:eastAsia="Times New Roman" w:hAnsi="Times New Roman"/>
              </w:rPr>
              <w:t>194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="001468D4" w:rsidRPr="001468D4">
              <w:rPr>
                <w:rFonts w:ascii="Times New Roman" w:eastAsia="Times New Roman" w:hAnsi="Times New Roman"/>
              </w:rPr>
              <w:t>11595250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="001468D4" w:rsidRPr="001468D4">
              <w:rPr>
                <w:rFonts w:ascii="Times New Roman" w:eastAsia="Times New Roman" w:hAnsi="Times New Roman"/>
              </w:rPr>
              <w:t>46801:001:0371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="001468D4" w:rsidRPr="001468D4">
              <w:rPr>
                <w:rFonts w:ascii="Times New Roman" w:eastAsia="Times New Roman" w:hAnsi="Times New Roman"/>
              </w:rPr>
              <w:t>KV69816</w:t>
            </w:r>
          </w:p>
        </w:tc>
      </w:tr>
      <w:tr w:rsidR="00BA7168" w:rsidRPr="008B0889" w14:paraId="7E1C3055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A493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lastRenderedPageBreak/>
              <w:t>Servituudi tähtaeg:</w:t>
            </w:r>
          </w:p>
          <w:p w14:paraId="3F536A27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Tähtajatu</w:t>
            </w:r>
          </w:p>
        </w:tc>
      </w:tr>
      <w:tr w:rsidR="00BA7168" w:rsidRPr="008B0889" w14:paraId="4904C324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28BD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Servituudiga koormatava ala (servituudi ala) pindala (m</w:t>
            </w:r>
            <w:r w:rsidRPr="008B0889">
              <w:rPr>
                <w:rFonts w:ascii="Times New Roman" w:eastAsia="Times New Roman" w:hAnsi="Times New Roman"/>
                <w:color w:val="000000"/>
                <w:vertAlign w:val="superscript"/>
                <w:lang w:val="et-EE" w:eastAsia="et-EE"/>
              </w:rPr>
              <w:t>2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): </w:t>
            </w:r>
          </w:p>
          <w:p w14:paraId="686297E0" w14:textId="2090CCAA" w:rsidR="00BA7168" w:rsidRPr="00074C6A" w:rsidRDefault="00A631C4" w:rsidP="00BA7168">
            <w:pPr>
              <w:pStyle w:val="ListParagraph"/>
              <w:numPr>
                <w:ilvl w:val="0"/>
                <w:numId w:val="34"/>
              </w:numPr>
              <w:spacing w:after="20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751</w:t>
            </w:r>
            <w:r w:rsidR="00BA7168" w:rsidRPr="00074C6A">
              <w:rPr>
                <w:rFonts w:ascii="Times New Roman" w:eastAsia="Times New Roman" w:hAnsi="Times New Roman"/>
              </w:rPr>
              <w:t xml:space="preserve"> m</w:t>
            </w:r>
            <w:r w:rsidR="00BA7168" w:rsidRPr="00074C6A">
              <w:rPr>
                <w:rFonts w:ascii="Times New Roman" w:eastAsia="Times New Roman" w:hAnsi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</w:rPr>
              <w:t>; 182 m</w:t>
            </w:r>
            <w:r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BA7168">
              <w:rPr>
                <w:rFonts w:ascii="Times New Roman" w:eastAsia="Times New Roman" w:hAnsi="Times New Roman"/>
                <w:vertAlign w:val="superscript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>PARI kood:</w:t>
            </w:r>
            <w:r w:rsidR="00BA7168">
              <w:rPr>
                <w:rFonts w:ascii="Times New Roman" w:eastAsia="Times New Roman" w:hAnsi="Times New Roman"/>
              </w:rPr>
              <w:t xml:space="preserve"> </w:t>
            </w:r>
            <w:r w:rsidRPr="00A631C4">
              <w:rPr>
                <w:rFonts w:ascii="Times New Roman" w:eastAsia="Times New Roman" w:hAnsi="Times New Roman"/>
              </w:rPr>
              <w:t>1060418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hyperlink r:id="rId12" w:history="1">
              <w:r w:rsidRPr="00A631C4">
                <w:rPr>
                  <w:rStyle w:val="Hyperlink"/>
                  <w:rFonts w:ascii="Times New Roman" w:hAnsi="Times New Roman" w:cs="Times New Roman"/>
                </w:rPr>
                <w:t>https://pari.kataster.ee/magic-link/1abd740e-55f4-4425-8f08-c330b1799653</w:t>
              </w:r>
            </w:hyperlink>
            <w:r>
              <w:rPr>
                <w:rFonts w:ascii="Times New Roman" w:hAnsi="Times New Roman"/>
              </w:rPr>
              <w:t xml:space="preserve">; </w:t>
            </w:r>
            <w:r w:rsidRPr="00A631C4">
              <w:rPr>
                <w:rFonts w:ascii="Times New Roman" w:hAnsi="Times New Roman"/>
              </w:rPr>
              <w:t>1060419</w:t>
            </w:r>
            <w:r>
              <w:rPr>
                <w:rFonts w:ascii="Times New Roman" w:hAnsi="Times New Roman"/>
              </w:rPr>
              <w:t xml:space="preserve"> </w:t>
            </w:r>
            <w:hyperlink r:id="rId13" w:history="1">
              <w:r w:rsidRPr="00404FB6">
                <w:rPr>
                  <w:rStyle w:val="Hyperlink"/>
                  <w:rFonts w:ascii="Times New Roman" w:hAnsi="Times New Roman"/>
                </w:rPr>
                <w:t>https://pari.kataster.ee/magic-link/91539d4d-d4f1-4115-a487-b910e2eb31de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7684BFE3" w14:textId="77777777" w:rsidR="00BA7168" w:rsidRPr="00A631C4" w:rsidRDefault="00A631C4" w:rsidP="00A631C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Times New Roman" w:eastAsia="Times New Roman" w:hAnsi="Times New Roman"/>
              </w:rPr>
            </w:pPr>
            <w:r w:rsidRPr="00A631C4">
              <w:rPr>
                <w:rFonts w:ascii="Times New Roman" w:eastAsia="Times New Roman" w:hAnsi="Times New Roman"/>
              </w:rPr>
              <w:t>109</w:t>
            </w:r>
            <w:r w:rsidR="00BA7168" w:rsidRPr="00A631C4">
              <w:rPr>
                <w:rFonts w:ascii="Times New Roman" w:eastAsia="Times New Roman" w:hAnsi="Times New Roman"/>
              </w:rPr>
              <w:t xml:space="preserve"> m</w:t>
            </w:r>
            <w:r w:rsidR="00BA7168" w:rsidRPr="00A631C4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BA7168" w:rsidRPr="00A631C4">
              <w:rPr>
                <w:rFonts w:ascii="Times New Roman" w:eastAsia="Times New Roman" w:hAnsi="Times New Roman"/>
                <w:vertAlign w:val="superscript"/>
              </w:rPr>
              <w:br/>
            </w:r>
            <w:r w:rsidR="00BA7168" w:rsidRPr="00A631C4">
              <w:rPr>
                <w:rFonts w:ascii="Times New Roman" w:eastAsia="Times New Roman" w:hAnsi="Times New Roman"/>
              </w:rPr>
              <w:t xml:space="preserve">PARI kood: </w:t>
            </w:r>
            <w:r w:rsidRPr="00A631C4">
              <w:rPr>
                <w:rFonts w:ascii="Times New Roman" w:eastAsia="Times New Roman" w:hAnsi="Times New Roman"/>
              </w:rPr>
              <w:t>1060420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hyperlink r:id="rId14" w:history="1">
              <w:r w:rsidRPr="00A631C4">
                <w:rPr>
                  <w:rStyle w:val="Hyperlink"/>
                  <w:rFonts w:ascii="Times New Roman" w:hAnsi="Times New Roman" w:cs="Times New Roman"/>
                </w:rPr>
                <w:t>https://pari.kataster.ee/magic-link/21ea9958-1984-4815-9a78-b3fa2d301447</w:t>
              </w:r>
            </w:hyperlink>
            <w:r>
              <w:t xml:space="preserve"> </w:t>
            </w:r>
          </w:p>
          <w:p w14:paraId="060A1D21" w14:textId="32D4CFB7" w:rsidR="00A631C4" w:rsidRPr="00A631C4" w:rsidRDefault="00A631C4" w:rsidP="00A631C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464</w:t>
            </w:r>
            <w:r w:rsidRPr="00A631C4">
              <w:rPr>
                <w:rFonts w:ascii="Times New Roman" w:eastAsia="Times New Roman" w:hAnsi="Times New Roman"/>
              </w:rPr>
              <w:t xml:space="preserve"> m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br/>
            </w:r>
            <w:r w:rsidRPr="00A631C4">
              <w:rPr>
                <w:rFonts w:ascii="Times New Roman" w:eastAsia="Times New Roman" w:hAnsi="Times New Roman"/>
              </w:rPr>
              <w:t xml:space="preserve">PARI kood: </w:t>
            </w:r>
            <w:r w:rsidR="00BC4C24" w:rsidRPr="00BC4C24">
              <w:rPr>
                <w:rFonts w:ascii="Times New Roman" w:eastAsia="Times New Roman" w:hAnsi="Times New Roman"/>
              </w:rPr>
              <w:t>1060422</w:t>
            </w:r>
            <w:r w:rsidR="00BC4C24">
              <w:rPr>
                <w:rFonts w:ascii="Times New Roman" w:eastAsia="Times New Roman" w:hAnsi="Times New Roman"/>
              </w:rPr>
              <w:t xml:space="preserve"> </w:t>
            </w:r>
            <w:hyperlink r:id="rId15" w:history="1">
              <w:r w:rsidR="00BC4C24" w:rsidRPr="00404FB6">
                <w:rPr>
                  <w:rStyle w:val="Hyperlink"/>
                  <w:rFonts w:ascii="Times New Roman" w:hAnsi="Times New Roman" w:cs="Times New Roman"/>
                </w:rPr>
                <w:t>https://pari.kataster.ee/magic-link/039e32c0-1f3e-4326-b382-6dcba82439ea</w:t>
              </w:r>
            </w:hyperlink>
            <w:r w:rsidR="00BC4C24">
              <w:rPr>
                <w:rFonts w:ascii="Times New Roman" w:hAnsi="Times New Roman" w:cs="Times New Roman"/>
              </w:rPr>
              <w:t xml:space="preserve"> </w:t>
            </w:r>
          </w:p>
          <w:p w14:paraId="4A9B4D2C" w14:textId="1DB6B96E" w:rsidR="00BC4C24" w:rsidRPr="00A631C4" w:rsidRDefault="00BC4C24" w:rsidP="00BC4C2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76 </w:t>
            </w:r>
            <w:r w:rsidRPr="00BC4C24">
              <w:rPr>
                <w:rFonts w:ascii="Times New Roman" w:eastAsia="Times New Roman" w:hAnsi="Times New Roman"/>
              </w:rPr>
              <w:t>m</w:t>
            </w:r>
            <w:r>
              <w:rPr>
                <w:rFonts w:ascii="Times New Roman" w:eastAsia="Times New Roman" w:hAnsi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 w:rsidRPr="00BC4C24">
              <w:rPr>
                <w:rFonts w:ascii="Times New Roman" w:eastAsia="Times New Roman" w:hAnsi="Times New Roman"/>
              </w:rPr>
              <w:t>161</w:t>
            </w:r>
            <w:r w:rsidRPr="00A631C4">
              <w:rPr>
                <w:rFonts w:ascii="Times New Roman" w:eastAsia="Times New Roman" w:hAnsi="Times New Roman"/>
              </w:rPr>
              <w:t xml:space="preserve"> m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br/>
            </w:r>
            <w:r w:rsidRPr="00A631C4">
              <w:rPr>
                <w:rFonts w:ascii="Times New Roman" w:eastAsia="Times New Roman" w:hAnsi="Times New Roman"/>
              </w:rPr>
              <w:t xml:space="preserve">PARI kood: </w:t>
            </w:r>
            <w:r w:rsidRPr="00BC4C24">
              <w:rPr>
                <w:rFonts w:ascii="Times New Roman" w:eastAsia="Times New Roman" w:hAnsi="Times New Roman"/>
                <w:lang w:val="cs-CZ"/>
              </w:rPr>
              <w:t>1060424</w:t>
            </w:r>
            <w:r>
              <w:rPr>
                <w:rFonts w:ascii="Times New Roman" w:eastAsia="Times New Roman" w:hAnsi="Times New Roman"/>
                <w:lang w:val="cs-CZ"/>
              </w:rPr>
              <w:t xml:space="preserve"> </w:t>
            </w:r>
            <w:hyperlink r:id="rId16" w:history="1">
              <w:r w:rsidRPr="0033260D">
                <w:rPr>
                  <w:rStyle w:val="Hyperlink"/>
                  <w:rFonts w:ascii="Times New Roman" w:eastAsia="Times New Roman" w:hAnsi="Times New Roman"/>
                  <w:lang w:val="cs-CZ"/>
                </w:rPr>
                <w:t>https://pari.kataster.ee/magic-link/92dd6f2b-583e-4f57-8493-348bbe84444e</w:t>
              </w:r>
            </w:hyperlink>
            <w:r>
              <w:rPr>
                <w:rFonts w:ascii="Times New Roman" w:eastAsia="Times New Roman" w:hAnsi="Times New Roman"/>
              </w:rPr>
              <w:t xml:space="preserve">; </w:t>
            </w:r>
            <w:r w:rsidRPr="00BC4C24">
              <w:rPr>
                <w:rFonts w:ascii="Times New Roman" w:eastAsia="Times New Roman" w:hAnsi="Times New Roman"/>
              </w:rPr>
              <w:t>1060423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hyperlink r:id="rId17" w:history="1">
              <w:r w:rsidRPr="00404FB6">
                <w:rPr>
                  <w:rStyle w:val="Hyperlink"/>
                  <w:rFonts w:ascii="Times New Roman" w:hAnsi="Times New Roman" w:cs="Times New Roman"/>
                </w:rPr>
                <w:t>https://pari.kataster.ee/magic-link/40233c73-83bf-4531-835f-cfc385202cea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B176A6" w14:textId="1FE4D471" w:rsidR="001468D4" w:rsidRPr="00A631C4" w:rsidRDefault="001468D4" w:rsidP="001468D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</w:t>
            </w:r>
            <w:r w:rsidRPr="00A631C4">
              <w:rPr>
                <w:rFonts w:ascii="Times New Roman" w:eastAsia="Times New Roman" w:hAnsi="Times New Roman"/>
              </w:rPr>
              <w:t xml:space="preserve"> m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br/>
            </w:r>
            <w:r w:rsidRPr="00A631C4">
              <w:rPr>
                <w:rFonts w:ascii="Times New Roman" w:eastAsia="Times New Roman" w:hAnsi="Times New Roman"/>
              </w:rPr>
              <w:t xml:space="preserve">PARI kood: </w:t>
            </w:r>
            <w:r w:rsidRPr="001468D4">
              <w:rPr>
                <w:rFonts w:ascii="Times New Roman" w:eastAsia="Times New Roman" w:hAnsi="Times New Roman"/>
              </w:rPr>
              <w:t>1060426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hyperlink r:id="rId18" w:history="1">
              <w:r w:rsidRPr="0033260D">
                <w:rPr>
                  <w:rStyle w:val="Hyperlink"/>
                  <w:rFonts w:ascii="Times New Roman" w:hAnsi="Times New Roman" w:cs="Times New Roman"/>
                </w:rPr>
                <w:t>https://pari.kataster.ee/magic-link/a6b93ff3-7d35-4f3b-93cc-07819cadd992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695593" w14:textId="72CCD922" w:rsidR="00A631C4" w:rsidRPr="001468D4" w:rsidRDefault="001468D4" w:rsidP="001468D4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</w:t>
            </w:r>
            <w:r w:rsidRPr="00A631C4">
              <w:rPr>
                <w:rFonts w:ascii="Times New Roman" w:eastAsia="Times New Roman" w:hAnsi="Times New Roman"/>
              </w:rPr>
              <w:t xml:space="preserve"> m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</w:rPr>
              <w:t>; 94 m</w:t>
            </w:r>
            <w:r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A631C4">
              <w:rPr>
                <w:rFonts w:ascii="Times New Roman" w:eastAsia="Times New Roman" w:hAnsi="Times New Roman"/>
                <w:vertAlign w:val="superscript"/>
              </w:rPr>
              <w:br/>
            </w:r>
            <w:r w:rsidRPr="00A631C4">
              <w:rPr>
                <w:rFonts w:ascii="Times New Roman" w:eastAsia="Times New Roman" w:hAnsi="Times New Roman"/>
              </w:rPr>
              <w:t xml:space="preserve">PARI kood: </w:t>
            </w:r>
            <w:r w:rsidRPr="001468D4">
              <w:rPr>
                <w:rFonts w:ascii="Times New Roman" w:eastAsia="Times New Roman" w:hAnsi="Times New Roman"/>
              </w:rPr>
              <w:t>1060428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hyperlink r:id="rId19" w:history="1">
              <w:r w:rsidRPr="0033260D">
                <w:rPr>
                  <w:rStyle w:val="Hyperlink"/>
                  <w:rFonts w:ascii="Times New Roman" w:hAnsi="Times New Roman" w:cs="Times New Roman"/>
                </w:rPr>
                <w:t>https://pari.kataster.ee/magic-link/e3577a67-563a-4414-b153-7373bc9916bd</w:t>
              </w:r>
            </w:hyperlink>
            <w:r>
              <w:rPr>
                <w:rFonts w:ascii="Times New Roman" w:hAnsi="Times New Roman" w:cs="Times New Roman"/>
              </w:rPr>
              <w:t xml:space="preserve">; </w:t>
            </w:r>
            <w:r w:rsidRPr="001468D4">
              <w:rPr>
                <w:rFonts w:ascii="Times New Roman" w:hAnsi="Times New Roman" w:cs="Times New Roman"/>
              </w:rPr>
              <w:t>1060429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33260D">
                <w:rPr>
                  <w:rStyle w:val="Hyperlink"/>
                  <w:rFonts w:ascii="Times New Roman" w:hAnsi="Times New Roman" w:cs="Times New Roman"/>
                </w:rPr>
                <w:t>https://pari.kataster.ee/magic-link/55059312-8857-48f6-9a15-80a1b3ce9a93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168" w:rsidRPr="008B0889" w14:paraId="424B6227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14A4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 sisu (kirjeldus) ja eesmärk:</w:t>
            </w:r>
          </w:p>
          <w:p w14:paraId="7B87CC3D" w14:textId="577F2551" w:rsidR="00BA7168" w:rsidRDefault="00BA7168" w:rsidP="00BA7168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r w:rsidR="00B92FE5" w:rsidRPr="00B92FE5">
              <w:rPr>
                <w:rFonts w:ascii="Times New Roman" w:eastAsia="Times New Roman" w:hAnsi="Times New Roman"/>
                <w:b/>
                <w:bCs/>
              </w:rPr>
              <w:t xml:space="preserve">Misso metskond 10 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(KÜ </w:t>
            </w:r>
            <w:r w:rsidR="00B92FE5" w:rsidRPr="00B92FE5">
              <w:rPr>
                <w:rFonts w:ascii="Times New Roman" w:eastAsia="Times New Roman" w:hAnsi="Times New Roman"/>
                <w:b/>
                <w:bCs/>
              </w:rPr>
              <w:t>46801:002:0460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</w:t>
            </w:r>
            <w:r>
              <w:rPr>
                <w:rFonts w:ascii="Times New Roman" w:eastAsia="Times New Roman" w:hAnsi="Times New Roman"/>
              </w:rPr>
              <w:t xml:space="preserve">, mastile ja </w:t>
            </w:r>
            <w:r w:rsidR="00B92FE5">
              <w:rPr>
                <w:rFonts w:ascii="Times New Roman" w:eastAsia="Times New Roman" w:hAnsi="Times New Roman"/>
              </w:rPr>
              <w:t>masti tõmmitsatele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23B3393F" w14:textId="6DADECA7" w:rsidR="00BA7168" w:rsidRDefault="00BA7168" w:rsidP="00CB5E55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r w:rsidR="00B92FE5" w:rsidRPr="00B92FE5">
              <w:rPr>
                <w:rFonts w:ascii="Times New Roman" w:eastAsia="Times New Roman" w:hAnsi="Times New Roman"/>
                <w:b/>
                <w:bCs/>
              </w:rPr>
              <w:t xml:space="preserve">Misso metskond 30 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(KÜ </w:t>
            </w:r>
            <w:r w:rsidR="00B92FE5" w:rsidRPr="00B92FE5">
              <w:rPr>
                <w:rFonts w:ascii="Times New Roman" w:eastAsia="Times New Roman" w:hAnsi="Times New Roman"/>
                <w:b/>
                <w:bCs/>
              </w:rPr>
              <w:t>46801:002:0440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</w:t>
            </w:r>
            <w:r w:rsidR="00CB5E55">
              <w:rPr>
                <w:rFonts w:ascii="Times New Roman" w:eastAsia="Times New Roman" w:hAnsi="Times New Roman"/>
              </w:rPr>
              <w:t>.</w:t>
            </w:r>
            <w:r w:rsidRPr="00074C6A">
              <w:rPr>
                <w:rFonts w:ascii="Times New Roman" w:eastAsia="Times New Roman" w:hAnsi="Times New Roman"/>
              </w:rPr>
              <w:t xml:space="preserve"> </w:t>
            </w:r>
          </w:p>
          <w:p w14:paraId="30870549" w14:textId="04F4D069" w:rsidR="00B92FE5" w:rsidRDefault="00B92FE5" w:rsidP="00B92FE5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Misso metskond </w:t>
            </w:r>
            <w:r>
              <w:rPr>
                <w:rFonts w:ascii="Times New Roman" w:eastAsia="Times New Roman" w:hAnsi="Times New Roman"/>
                <w:b/>
                <w:bCs/>
              </w:rPr>
              <w:t>62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(KÜ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>46801:002:0450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</w:t>
            </w:r>
            <w:r>
              <w:rPr>
                <w:rFonts w:ascii="Times New Roman" w:eastAsia="Times New Roman" w:hAnsi="Times New Roman"/>
              </w:rPr>
              <w:t>.</w:t>
            </w:r>
            <w:r w:rsidRPr="00074C6A">
              <w:rPr>
                <w:rFonts w:ascii="Times New Roman" w:eastAsia="Times New Roman" w:hAnsi="Times New Roman"/>
              </w:rPr>
              <w:t xml:space="preserve"> </w:t>
            </w:r>
          </w:p>
          <w:p w14:paraId="46E27F56" w14:textId="1A516FB8" w:rsidR="00B92FE5" w:rsidRDefault="00B92FE5" w:rsidP="00B92FE5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Misso metskond </w:t>
            </w:r>
            <w:r>
              <w:rPr>
                <w:rFonts w:ascii="Times New Roman" w:eastAsia="Times New Roman" w:hAnsi="Times New Roman"/>
                <w:b/>
                <w:bCs/>
              </w:rPr>
              <w:t>64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(KÜ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>46801:002:0430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</w:t>
            </w:r>
            <w:r>
              <w:rPr>
                <w:rFonts w:ascii="Times New Roman" w:eastAsia="Times New Roman" w:hAnsi="Times New Roman"/>
              </w:rPr>
              <w:t>.</w:t>
            </w:r>
            <w:r w:rsidRPr="00074C6A">
              <w:rPr>
                <w:rFonts w:ascii="Times New Roman" w:eastAsia="Times New Roman" w:hAnsi="Times New Roman"/>
              </w:rPr>
              <w:t xml:space="preserve"> </w:t>
            </w:r>
          </w:p>
          <w:p w14:paraId="7A3BDA75" w14:textId="5AA61EA5" w:rsidR="00B92FE5" w:rsidRDefault="00B92FE5" w:rsidP="00B92FE5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Misso metskond </w:t>
            </w:r>
            <w:r>
              <w:rPr>
                <w:rFonts w:ascii="Times New Roman" w:eastAsia="Times New Roman" w:hAnsi="Times New Roman"/>
                <w:b/>
                <w:bCs/>
              </w:rPr>
              <w:t>193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(KÜ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>46801:001:0239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</w:t>
            </w:r>
            <w:r>
              <w:rPr>
                <w:rFonts w:ascii="Times New Roman" w:eastAsia="Times New Roman" w:hAnsi="Times New Roman"/>
              </w:rPr>
              <w:t>.</w:t>
            </w:r>
            <w:r w:rsidRPr="00074C6A">
              <w:rPr>
                <w:rFonts w:ascii="Times New Roman" w:eastAsia="Times New Roman" w:hAnsi="Times New Roman"/>
              </w:rPr>
              <w:t xml:space="preserve"> </w:t>
            </w:r>
          </w:p>
          <w:p w14:paraId="6538C100" w14:textId="2304E0DB" w:rsidR="00B92FE5" w:rsidRDefault="00B92FE5" w:rsidP="00B92FE5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Misso metskond </w:t>
            </w:r>
            <w:r>
              <w:rPr>
                <w:rFonts w:ascii="Times New Roman" w:eastAsia="Times New Roman" w:hAnsi="Times New Roman"/>
                <w:b/>
                <w:bCs/>
              </w:rPr>
              <w:t>194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(KÜ </w:t>
            </w:r>
            <w:r w:rsidRPr="00B92FE5">
              <w:rPr>
                <w:rFonts w:ascii="Times New Roman" w:eastAsia="Times New Roman" w:hAnsi="Times New Roman"/>
                <w:b/>
                <w:bCs/>
              </w:rPr>
              <w:t>46801:001:0371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</w:t>
            </w:r>
            <w:r>
              <w:rPr>
                <w:rFonts w:ascii="Times New Roman" w:eastAsia="Times New Roman" w:hAnsi="Times New Roman"/>
              </w:rPr>
              <w:t>.</w:t>
            </w:r>
            <w:r w:rsidRPr="00074C6A">
              <w:rPr>
                <w:rFonts w:ascii="Times New Roman" w:eastAsia="Times New Roman" w:hAnsi="Times New Roman"/>
              </w:rPr>
              <w:t xml:space="preserve"> </w:t>
            </w:r>
          </w:p>
          <w:p w14:paraId="32BB98A5" w14:textId="77777777" w:rsidR="00B92FE5" w:rsidRPr="00B92FE5" w:rsidRDefault="00B92FE5" w:rsidP="00B92FE5">
            <w:pPr>
              <w:rPr>
                <w:rFonts w:ascii="Times New Roman" w:eastAsia="Times New Roman" w:hAnsi="Times New Roman"/>
              </w:rPr>
            </w:pPr>
          </w:p>
          <w:p w14:paraId="2DA7EDBF" w14:textId="77777777" w:rsidR="00BA7168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</w:p>
          <w:p w14:paraId="1E587348" w14:textId="77777777" w:rsidR="00BA7168" w:rsidRPr="008B0889" w:rsidRDefault="00BA7168" w:rsidP="00DA063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40">
              <w:rPr>
                <w:rFonts w:ascii="Times New Roman" w:hAnsi="Times New Roman" w:cs="Times New Roman"/>
                <w:sz w:val="24"/>
                <w:szCs w:val="24"/>
              </w:rPr>
              <w:t>Isikliku kasutusõiguse sisuks on elektripaigaldiste ehitamine, omamine ning kasutajal lasuva elektrivõrgu arendamiskohustuse täitmise tagamiseks, elektripaigaldiste remontimine, hooldamine, asendamine, kasutamine, kasutusse andmine ja muul viisil ekspluateerimine elektrivõrgu talituse tagamise eesmärgil.</w:t>
            </w:r>
          </w:p>
        </w:tc>
      </w:tr>
      <w:tr w:rsidR="00BA7168" w:rsidRPr="008B0889" w14:paraId="2C3D92A8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5991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lastRenderedPageBreak/>
              <w:t>Tehnorajatise puhul: projekti koostaja ärinimi, projekti number ja projekti nimetus:</w:t>
            </w:r>
          </w:p>
          <w:p w14:paraId="10051B48" w14:textId="6E91247C" w:rsidR="00B92FE5" w:rsidRPr="00B92FE5" w:rsidRDefault="00BA7168" w:rsidP="00B92FE5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Projekti koostaja </w:t>
            </w:r>
            <w:r w:rsid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>Leonhard Weiss OÜ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, </w:t>
            </w:r>
            <w:r w:rsidR="00B92FE5">
              <w:rPr>
                <w:rFonts w:ascii="Times New Roman" w:eastAsia="Times New Roman" w:hAnsi="Times New Roman"/>
                <w:color w:val="000000"/>
                <w:lang w:val="et-EE" w:eastAsia="et-EE"/>
              </w:rPr>
              <w:t>IP8185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“</w:t>
            </w:r>
            <w:r w:rsidR="00B92FE5">
              <w:t xml:space="preserve"> </w:t>
            </w:r>
            <w:r w:rsidR="00B92FE5" w:rsidRPr="00B92FE5">
              <w:rPr>
                <w:rFonts w:ascii="Times New Roman" w:eastAsia="Times New Roman" w:hAnsi="Times New Roman"/>
                <w:color w:val="000000"/>
                <w:lang w:val="et-EE" w:eastAsia="et-EE"/>
              </w:rPr>
              <w:t>Ruusmäe-Misso fiidri</w:t>
            </w:r>
          </w:p>
          <w:p w14:paraId="535F87BF" w14:textId="5AA54A41" w:rsidR="00B92FE5" w:rsidRPr="00B92FE5" w:rsidRDefault="00B92FE5" w:rsidP="00B92FE5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B92FE5">
              <w:rPr>
                <w:rFonts w:ascii="Times New Roman" w:eastAsia="Times New Roman" w:hAnsi="Times New Roman"/>
                <w:color w:val="000000"/>
                <w:lang w:val="et-EE" w:eastAsia="et-EE"/>
              </w:rPr>
              <w:t>rekonstrueerimine vahemikus M186-M208</w:t>
            </w:r>
            <w:r w:rsidR="00CB5E55" w:rsidRP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>.</w:t>
            </w:r>
            <w:r>
              <w:t xml:space="preserve"> </w:t>
            </w:r>
            <w:r w:rsidRPr="00B92FE5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Missokülä küla Rõuge </w:t>
            </w:r>
          </w:p>
          <w:p w14:paraId="0BD602FE" w14:textId="12E79E01" w:rsidR="00BA7168" w:rsidRPr="008B0889" w:rsidRDefault="00B92FE5" w:rsidP="00B92FE5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B92FE5">
              <w:rPr>
                <w:rFonts w:ascii="Times New Roman" w:eastAsia="Times New Roman" w:hAnsi="Times New Roman"/>
                <w:color w:val="000000"/>
                <w:lang w:val="et-EE" w:eastAsia="et-EE"/>
              </w:rPr>
              <w:t>vald ja Leimani küla Setomaa vald, Võru maakond.</w:t>
            </w:r>
            <w:r w:rsidR="00BA7168"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”</w:t>
            </w:r>
          </w:p>
        </w:tc>
      </w:tr>
    </w:tbl>
    <w:p w14:paraId="512FFC57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38F0701F" w14:textId="77777777" w:rsidR="00BA7168" w:rsidRPr="008B0889" w:rsidRDefault="00BA7168" w:rsidP="00BA7168">
      <w:pPr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Taotlusele lisatakse:</w:t>
      </w:r>
    </w:p>
    <w:p w14:paraId="7B0A18EB" w14:textId="77777777" w:rsidR="00BA7168" w:rsidRPr="008B0889" w:rsidRDefault="00BA7168" w:rsidP="00BA7168">
      <w:pPr>
        <w:numPr>
          <w:ilvl w:val="0"/>
          <w:numId w:val="32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Volitatud esindaja volikiri;</w:t>
      </w:r>
    </w:p>
    <w:p w14:paraId="4D6AF066" w14:textId="3659E67C" w:rsidR="00BA7168" w:rsidRDefault="00BA7168" w:rsidP="00BA7168">
      <w:pPr>
        <w:numPr>
          <w:ilvl w:val="0"/>
          <w:numId w:val="32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Servituudiga koormatava ala skeem</w:t>
      </w:r>
      <w:r>
        <w:rPr>
          <w:rFonts w:ascii="Times New Roman" w:eastAsia="Times New Roman" w:hAnsi="Times New Roman"/>
          <w:color w:val="000000"/>
          <w:lang w:val="et-EE" w:eastAsia="et-EE"/>
        </w:rPr>
        <w:t xml:space="preserve"> (</w:t>
      </w:r>
      <w:r w:rsidR="00B92FE5">
        <w:rPr>
          <w:rFonts w:ascii="Times New Roman" w:eastAsia="Times New Roman" w:hAnsi="Times New Roman"/>
          <w:color w:val="000000"/>
          <w:lang w:val="et-EE" w:eastAsia="et-EE"/>
        </w:rPr>
        <w:t>6</w:t>
      </w:r>
      <w:r>
        <w:rPr>
          <w:rFonts w:ascii="Times New Roman" w:eastAsia="Times New Roman" w:hAnsi="Times New Roman"/>
          <w:color w:val="000000"/>
          <w:lang w:val="et-EE" w:eastAsia="et-EE"/>
        </w:rPr>
        <w:t xml:space="preserve"> tk)</w:t>
      </w:r>
    </w:p>
    <w:p w14:paraId="1A954ACE" w14:textId="77777777" w:rsidR="00BA7168" w:rsidRPr="008B0889" w:rsidRDefault="00BA7168" w:rsidP="00BA7168">
      <w:pPr>
        <w:numPr>
          <w:ilvl w:val="0"/>
          <w:numId w:val="32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RMK projekti kooskõlastus</w:t>
      </w:r>
    </w:p>
    <w:p w14:paraId="6C637AD4" w14:textId="77777777" w:rsidR="00BA7168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3F6C077C" w14:textId="77777777" w:rsidR="00BA7168" w:rsidRDefault="00BA7168" w:rsidP="00BA7168">
      <w:pPr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Lugupidamisega,</w:t>
      </w:r>
    </w:p>
    <w:p w14:paraId="2E67EC40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63DF22AC" w14:textId="65FFEB0D" w:rsidR="00BA7168" w:rsidRDefault="00BA7168" w:rsidP="00BA7168">
      <w:pPr>
        <w:spacing w:after="200"/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(</w:t>
      </w:r>
      <w:r w:rsidRPr="008B0889">
        <w:rPr>
          <w:rFonts w:ascii="Times New Roman" w:eastAsia="Times New Roman" w:hAnsi="Times New Roman"/>
          <w:i/>
          <w:iCs/>
          <w:color w:val="000000"/>
          <w:lang w:val="et-EE" w:eastAsia="et-EE"/>
        </w:rPr>
        <w:t>allkirjastatud digitaalselt</w:t>
      </w:r>
      <w:r>
        <w:rPr>
          <w:rFonts w:ascii="Times New Roman" w:eastAsia="Times New Roman" w:hAnsi="Times New Roman"/>
          <w:color w:val="000000"/>
          <w:lang w:val="et-EE" w:eastAsia="et-EE"/>
        </w:rPr>
        <w:t>)</w:t>
      </w:r>
    </w:p>
    <w:p w14:paraId="02420F02" w14:textId="7EBA33A7" w:rsidR="00BA7168" w:rsidRPr="005C1540" w:rsidRDefault="00BA7168" w:rsidP="00BA7168">
      <w:pPr>
        <w:spacing w:after="200"/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Kati-Kristella Kivisild-Ant</w:t>
      </w:r>
      <w:r>
        <w:rPr>
          <w:rFonts w:ascii="Times New Roman" w:eastAsia="Times New Roman" w:hAnsi="Times New Roman"/>
          <w:lang w:val="et-EE" w:eastAsia="et-EE"/>
        </w:rPr>
        <w:br/>
        <w:t>m</w:t>
      </w:r>
      <w:r w:rsidRPr="00731677">
        <w:rPr>
          <w:rFonts w:ascii="Times New Roman" w:eastAsia="Times New Roman" w:hAnsi="Times New Roman"/>
          <w:lang w:val="et-EE" w:eastAsia="et-EE"/>
        </w:rPr>
        <w:t>aaõiguse spetsialist</w:t>
      </w:r>
    </w:p>
    <w:p w14:paraId="3727E1FA" w14:textId="10150160" w:rsidR="003073D3" w:rsidRDefault="003073D3" w:rsidP="003B6F35"/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6F1D" w14:textId="77777777" w:rsidR="00155DCC" w:rsidRDefault="00155DCC">
      <w:r>
        <w:separator/>
      </w:r>
    </w:p>
  </w:endnote>
  <w:endnote w:type="continuationSeparator" w:id="0">
    <w:p w14:paraId="7EA650DA" w14:textId="77777777" w:rsidR="00155DCC" w:rsidRDefault="00155DCC">
      <w:r>
        <w:continuationSeparator/>
      </w:r>
    </w:p>
  </w:endnote>
  <w:endnote w:type="continuationNotice" w:id="1">
    <w:p w14:paraId="2DB1133F" w14:textId="77777777" w:rsidR="00155DCC" w:rsidRDefault="00155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E539" w14:textId="77777777" w:rsidR="00155DCC" w:rsidRDefault="00155DCC">
      <w:r>
        <w:separator/>
      </w:r>
    </w:p>
  </w:footnote>
  <w:footnote w:type="continuationSeparator" w:id="0">
    <w:p w14:paraId="344715D3" w14:textId="77777777" w:rsidR="00155DCC" w:rsidRDefault="00155DCC">
      <w:r>
        <w:continuationSeparator/>
      </w:r>
    </w:p>
  </w:footnote>
  <w:footnote w:type="continuationNotice" w:id="1">
    <w:p w14:paraId="45A145DC" w14:textId="77777777" w:rsidR="00155DCC" w:rsidRDefault="00155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36B"/>
    <w:multiLevelType w:val="hybridMultilevel"/>
    <w:tmpl w:val="196EE0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5496"/>
    <w:multiLevelType w:val="hybridMultilevel"/>
    <w:tmpl w:val="C0F04A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82A1E"/>
    <w:multiLevelType w:val="multilevel"/>
    <w:tmpl w:val="E3B8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526668"/>
    <w:multiLevelType w:val="hybridMultilevel"/>
    <w:tmpl w:val="579C93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3"/>
  </w:num>
  <w:num w:numId="2" w16cid:durableId="1258368716">
    <w:abstractNumId w:val="23"/>
  </w:num>
  <w:num w:numId="3" w16cid:durableId="788352473">
    <w:abstractNumId w:val="23"/>
  </w:num>
  <w:num w:numId="4" w16cid:durableId="1889415763">
    <w:abstractNumId w:val="23"/>
  </w:num>
  <w:num w:numId="5" w16cid:durableId="1675573490">
    <w:abstractNumId w:val="23"/>
  </w:num>
  <w:num w:numId="6" w16cid:durableId="1499735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8"/>
  </w:num>
  <w:num w:numId="8" w16cid:durableId="541940527">
    <w:abstractNumId w:val="12"/>
  </w:num>
  <w:num w:numId="9" w16cid:durableId="1254244123">
    <w:abstractNumId w:val="6"/>
  </w:num>
  <w:num w:numId="10" w16cid:durableId="1968586411">
    <w:abstractNumId w:val="25"/>
  </w:num>
  <w:num w:numId="11" w16cid:durableId="641273700">
    <w:abstractNumId w:val="1"/>
    <w:lvlOverride w:ilvl="0">
      <w:startOverride w:val="1"/>
    </w:lvlOverride>
  </w:num>
  <w:num w:numId="12" w16cid:durableId="1126778867">
    <w:abstractNumId w:val="22"/>
  </w:num>
  <w:num w:numId="13" w16cid:durableId="843782601">
    <w:abstractNumId w:val="17"/>
  </w:num>
  <w:num w:numId="14" w16cid:durableId="295646453">
    <w:abstractNumId w:val="18"/>
    <w:lvlOverride w:ilvl="0">
      <w:startOverride w:val="1"/>
    </w:lvlOverride>
  </w:num>
  <w:num w:numId="15" w16cid:durableId="1561089471">
    <w:abstractNumId w:val="30"/>
    <w:lvlOverride w:ilvl="0">
      <w:startOverride w:val="1"/>
    </w:lvlOverride>
  </w:num>
  <w:num w:numId="16" w16cid:durableId="811865858">
    <w:abstractNumId w:val="26"/>
  </w:num>
  <w:num w:numId="17" w16cid:durableId="565264782">
    <w:abstractNumId w:val="4"/>
  </w:num>
  <w:num w:numId="18" w16cid:durableId="1925262073">
    <w:abstractNumId w:val="10"/>
  </w:num>
  <w:num w:numId="19" w16cid:durableId="1690335446">
    <w:abstractNumId w:val="9"/>
  </w:num>
  <w:num w:numId="20" w16cid:durableId="1314480960">
    <w:abstractNumId w:val="19"/>
  </w:num>
  <w:num w:numId="21" w16cid:durableId="1359698976">
    <w:abstractNumId w:val="7"/>
  </w:num>
  <w:num w:numId="22" w16cid:durableId="179972868">
    <w:abstractNumId w:val="3"/>
  </w:num>
  <w:num w:numId="23" w16cid:durableId="1985505138">
    <w:abstractNumId w:val="24"/>
  </w:num>
  <w:num w:numId="24" w16cid:durableId="1523860035">
    <w:abstractNumId w:val="11"/>
  </w:num>
  <w:num w:numId="25" w16cid:durableId="896287133">
    <w:abstractNumId w:val="5"/>
  </w:num>
  <w:num w:numId="26" w16cid:durableId="1576429076">
    <w:abstractNumId w:val="13"/>
  </w:num>
  <w:num w:numId="27" w16cid:durableId="1768109669">
    <w:abstractNumId w:val="28"/>
  </w:num>
  <w:num w:numId="28" w16cid:durableId="212893119">
    <w:abstractNumId w:val="16"/>
  </w:num>
  <w:num w:numId="29" w16cid:durableId="1654873713">
    <w:abstractNumId w:val="21"/>
  </w:num>
  <w:num w:numId="30" w16cid:durableId="1629121418">
    <w:abstractNumId w:val="20"/>
  </w:num>
  <w:num w:numId="31" w16cid:durableId="1337686878">
    <w:abstractNumId w:val="15"/>
  </w:num>
  <w:num w:numId="32" w16cid:durableId="2007705106">
    <w:abstractNumId w:val="14"/>
  </w:num>
  <w:num w:numId="33" w16cid:durableId="791942632">
    <w:abstractNumId w:val="29"/>
  </w:num>
  <w:num w:numId="34" w16cid:durableId="1091317308">
    <w:abstractNumId w:val="2"/>
  </w:num>
  <w:num w:numId="35" w16cid:durableId="74491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A1EE7"/>
    <w:rsid w:val="000B417F"/>
    <w:rsid w:val="000B4850"/>
    <w:rsid w:val="000B57BA"/>
    <w:rsid w:val="000F3E27"/>
    <w:rsid w:val="00103444"/>
    <w:rsid w:val="001468D4"/>
    <w:rsid w:val="00146F8F"/>
    <w:rsid w:val="00155DCC"/>
    <w:rsid w:val="00162108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D4D27"/>
    <w:rsid w:val="002D6251"/>
    <w:rsid w:val="002E0EF7"/>
    <w:rsid w:val="002F07BC"/>
    <w:rsid w:val="00300E09"/>
    <w:rsid w:val="003043FD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C7397"/>
    <w:rsid w:val="003F5996"/>
    <w:rsid w:val="004170C1"/>
    <w:rsid w:val="00430FA1"/>
    <w:rsid w:val="004403E9"/>
    <w:rsid w:val="00470107"/>
    <w:rsid w:val="00491AD7"/>
    <w:rsid w:val="004D1D70"/>
    <w:rsid w:val="004E5DD5"/>
    <w:rsid w:val="0050379B"/>
    <w:rsid w:val="00532D2F"/>
    <w:rsid w:val="00540F34"/>
    <w:rsid w:val="005429CD"/>
    <w:rsid w:val="00570FC4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40780"/>
    <w:rsid w:val="00857E7B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92B14"/>
    <w:rsid w:val="009A0457"/>
    <w:rsid w:val="009B2A88"/>
    <w:rsid w:val="009D38F3"/>
    <w:rsid w:val="009D6ED0"/>
    <w:rsid w:val="009E181A"/>
    <w:rsid w:val="00A17E2A"/>
    <w:rsid w:val="00A27416"/>
    <w:rsid w:val="00A33A60"/>
    <w:rsid w:val="00A43A3D"/>
    <w:rsid w:val="00A631C4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92FE5"/>
    <w:rsid w:val="00BA3B23"/>
    <w:rsid w:val="00BA7168"/>
    <w:rsid w:val="00BC4C24"/>
    <w:rsid w:val="00BD14A4"/>
    <w:rsid w:val="00BF0E4C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B5E55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A0808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68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1468D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91539d4d-d4f1-4115-a487-b910e2eb31de" TargetMode="External"/><Relationship Id="rId18" Type="http://schemas.openxmlformats.org/officeDocument/2006/relationships/hyperlink" Target="https://pari.kataster.ee/magic-link/a6b93ff3-7d35-4f3b-93cc-07819cadd992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1abd740e-55f4-4425-8f08-c330b1799653" TargetMode="External"/><Relationship Id="rId17" Type="http://schemas.openxmlformats.org/officeDocument/2006/relationships/hyperlink" Target="https://pari.kataster.ee/magic-link/40233c73-83bf-4531-835f-cfc385202cea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92dd6f2b-583e-4f57-8493-348bbe84444e" TargetMode="External"/><Relationship Id="rId20" Type="http://schemas.openxmlformats.org/officeDocument/2006/relationships/hyperlink" Target="https://pari.kataster.ee/magic-link/55059312-8857-48f6-9a15-80a1b3ce9a9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.kivisild@elektrilevi.ee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039e32c0-1f3e-4326-b382-6dcba82439e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rmk@rmk.ee" TargetMode="External"/><Relationship Id="rId19" Type="http://schemas.openxmlformats.org/officeDocument/2006/relationships/hyperlink" Target="https://pari.kataster.ee/magic-link/e3577a67-563a-4414-b153-7373bc9916b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21ea9958-1984-4815-9a78-b3fa2d301447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</TotalTime>
  <Pages>3</Pages>
  <Words>385</Words>
  <Characters>4405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Kivisild-Ant</cp:lastModifiedBy>
  <cp:revision>4</cp:revision>
  <cp:lastPrinted>2025-04-15T10:05:00Z</cp:lastPrinted>
  <dcterms:created xsi:type="dcterms:W3CDTF">2025-12-15T09:37:00Z</dcterms:created>
  <dcterms:modified xsi:type="dcterms:W3CDTF">2025-12-16T12:50:00Z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